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98" w:rsidRDefault="00A57798"/>
    <w:tbl>
      <w:tblPr>
        <w:tblW w:w="9600" w:type="dxa"/>
        <w:tblInd w:w="108" w:type="dxa"/>
        <w:tblLayout w:type="fixed"/>
        <w:tblLook w:val="00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57798" w:rsidRPr="00500122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A57798" w:rsidRDefault="00A57798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D556BE" w:rsidRDefault="00A57798" w:rsidP="00775A2B">
            <w:pP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</w:t>
            </w: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udruga mladih ili udruga za mlade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57798" w:rsidRPr="00A60A49" w:rsidRDefault="00A57798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A57798" w:rsidRDefault="00A57798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57798" w:rsidRPr="00A60A49" w:rsidRDefault="00A57798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57798" w:rsidRPr="00A60A49" w:rsidRDefault="00A57798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57798" w:rsidRPr="00500122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57798" w:rsidRPr="00A60A49" w:rsidRDefault="00A57798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57798" w:rsidRPr="00500122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2C2097" w:rsidRDefault="00A57798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A57798" w:rsidRPr="00A60A49" w:rsidRDefault="00A57798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bookmarkStart w:id="0" w:name="_GoBack"/>
            <w:bookmarkEnd w:id="0"/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57798" w:rsidRPr="00A60A49" w:rsidRDefault="00A57798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57798" w:rsidRPr="00500122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/>
      </w:tblPr>
      <w:tblGrid>
        <w:gridCol w:w="6338"/>
        <w:gridCol w:w="1986"/>
        <w:gridCol w:w="1276"/>
      </w:tblGrid>
      <w:tr w:rsidR="00A57798" w:rsidRPr="00500122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A57798" w:rsidRPr="00A60A49" w:rsidRDefault="00A57798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Default="00A57798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A57798" w:rsidRPr="00500122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A57798" w:rsidRPr="00A60A49" w:rsidRDefault="00A57798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A57798" w:rsidRPr="00500122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A57798" w:rsidRPr="00A60A49" w:rsidRDefault="00A57798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A57798" w:rsidRPr="00500122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Default="00A5779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57798" w:rsidRPr="003E4C27" w:rsidRDefault="00A57798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57798" w:rsidRPr="00500122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57798" w:rsidRPr="00500122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/>
    <w:sectPr w:rsidR="00A57798" w:rsidSect="00095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98" w:rsidRDefault="00A57798" w:rsidP="005F1033">
      <w:pPr>
        <w:spacing w:after="0" w:line="240" w:lineRule="auto"/>
      </w:pPr>
      <w:r>
        <w:separator/>
      </w:r>
    </w:p>
  </w:endnote>
  <w:endnote w:type="continuationSeparator" w:id="0">
    <w:p w:rsidR="00A57798" w:rsidRDefault="00A5779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98" w:rsidRDefault="00A57798" w:rsidP="005F1033">
      <w:pPr>
        <w:spacing w:after="0" w:line="240" w:lineRule="auto"/>
      </w:pPr>
      <w:r>
        <w:separator/>
      </w:r>
    </w:p>
  </w:footnote>
  <w:footnote w:type="continuationSeparator" w:id="0">
    <w:p w:rsidR="00A57798" w:rsidRDefault="00A5779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087"/>
      <w:gridCol w:w="1215"/>
    </w:tblGrid>
    <w:tr w:rsidR="00A57798" w:rsidRPr="00500122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57798" w:rsidRDefault="00A5779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57798" w:rsidRDefault="00A57798" w:rsidP="00F92E21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2017.</w:t>
          </w:r>
        </w:p>
      </w:tc>
    </w:tr>
  </w:tbl>
  <w:p w:rsidR="00A57798" w:rsidRPr="00232D46" w:rsidRDefault="00A57798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 i projekata udruga iz područja_____________________________________ iz Proračuna Grada Zagreba za 201</w:t>
    </w:r>
    <w:r>
      <w:rPr>
        <w:rFonts w:ascii="Times New Roman" w:hAnsi="Times New Roman"/>
      </w:rPr>
      <w:t>7</w:t>
    </w:r>
    <w:r w:rsidRPr="00232D46">
      <w:rPr>
        <w:rFonts w:ascii="Times New Roman" w:hAnsi="Times New Roman"/>
      </w:rPr>
      <w:t>.</w:t>
    </w:r>
  </w:p>
  <w:p w:rsidR="00A57798" w:rsidRPr="002032AF" w:rsidRDefault="00A57798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99B"/>
    <w:rsid w:val="000357E5"/>
    <w:rsid w:val="0004503C"/>
    <w:rsid w:val="00056DD4"/>
    <w:rsid w:val="000927B5"/>
    <w:rsid w:val="00095D27"/>
    <w:rsid w:val="000D499B"/>
    <w:rsid w:val="001152D1"/>
    <w:rsid w:val="001372AD"/>
    <w:rsid w:val="001812AC"/>
    <w:rsid w:val="00185823"/>
    <w:rsid w:val="001858FC"/>
    <w:rsid w:val="00195779"/>
    <w:rsid w:val="001B368C"/>
    <w:rsid w:val="001E2606"/>
    <w:rsid w:val="002032AF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F46F3"/>
    <w:rsid w:val="00306811"/>
    <w:rsid w:val="00342B95"/>
    <w:rsid w:val="00355339"/>
    <w:rsid w:val="003A08B6"/>
    <w:rsid w:val="003E4C27"/>
    <w:rsid w:val="004011EC"/>
    <w:rsid w:val="00435D22"/>
    <w:rsid w:val="00467A8D"/>
    <w:rsid w:val="00470912"/>
    <w:rsid w:val="004D19AC"/>
    <w:rsid w:val="00500122"/>
    <w:rsid w:val="00522A5D"/>
    <w:rsid w:val="005309FB"/>
    <w:rsid w:val="005527C3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75A2B"/>
    <w:rsid w:val="007B3A67"/>
    <w:rsid w:val="007E2626"/>
    <w:rsid w:val="008004B1"/>
    <w:rsid w:val="008015D7"/>
    <w:rsid w:val="0083512F"/>
    <w:rsid w:val="00862E75"/>
    <w:rsid w:val="0086386B"/>
    <w:rsid w:val="00903EF9"/>
    <w:rsid w:val="009D4AA2"/>
    <w:rsid w:val="009D5ADA"/>
    <w:rsid w:val="00A023ED"/>
    <w:rsid w:val="00A04782"/>
    <w:rsid w:val="00A57056"/>
    <w:rsid w:val="00A57798"/>
    <w:rsid w:val="00A60A49"/>
    <w:rsid w:val="00A7467B"/>
    <w:rsid w:val="00A9429C"/>
    <w:rsid w:val="00BA01D4"/>
    <w:rsid w:val="00C53C84"/>
    <w:rsid w:val="00C71B74"/>
    <w:rsid w:val="00C85626"/>
    <w:rsid w:val="00C9550D"/>
    <w:rsid w:val="00CB3CDA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942</Words>
  <Characters>5373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hmiladic</cp:lastModifiedBy>
  <cp:revision>3</cp:revision>
  <cp:lastPrinted>2017-01-23T09:27:00Z</cp:lastPrinted>
  <dcterms:created xsi:type="dcterms:W3CDTF">2017-02-22T07:53:00Z</dcterms:created>
  <dcterms:modified xsi:type="dcterms:W3CDTF">2017-02-22T08:39:00Z</dcterms:modified>
</cp:coreProperties>
</file>